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77" w:rsidRDefault="00692077" w:rsidP="00963E9B">
      <w:pPr>
        <w:pStyle w:val="a4"/>
        <w:tabs>
          <w:tab w:val="left" w:pos="5954"/>
          <w:tab w:val="left" w:pos="6804"/>
        </w:tabs>
      </w:pPr>
    </w:p>
    <w:p w:rsidR="00692077" w:rsidRPr="00692077" w:rsidRDefault="00C9520A" w:rsidP="00692077">
      <w:pPr>
        <w:pStyle w:val="a4"/>
        <w:tabs>
          <w:tab w:val="left" w:pos="5954"/>
          <w:tab w:val="left" w:pos="6804"/>
        </w:tabs>
        <w:rPr>
          <w:szCs w:val="28"/>
        </w:rPr>
      </w:pPr>
      <w:r w:rsidRPr="006920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27pt;width:240pt;height:223.8pt;z-index:251657216" stroked="f">
            <v:textbox style="mso-next-textbox:#_x0000_s1026">
              <w:txbxContent>
                <w:p w:rsidR="001D2EF8" w:rsidRDefault="006B3B0B" w:rsidP="00484E35">
                  <w:pPr>
                    <w:ind w:left="180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8286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 contrast="4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Белгородская область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ДЕПАРТАМЕНТ</w:t>
                  </w:r>
                  <w:r w:rsidR="000D3006">
                    <w:rPr>
                      <w:b/>
                      <w:sz w:val="22"/>
                      <w:szCs w:val="22"/>
                    </w:rPr>
                    <w:t xml:space="preserve"> ОБРАЗОВАНИЯ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БЕЛГОРОДСКОЙ ОБЛАСТИ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308005, г"/>
                    </w:smartTagPr>
                    <w:r>
                      <w:rPr>
                        <w:sz w:val="20"/>
                        <w:szCs w:val="20"/>
                      </w:rPr>
                      <w:t>308005, г</w:t>
                    </w:r>
                  </w:smartTag>
                  <w:r>
                    <w:rPr>
                      <w:sz w:val="20"/>
                      <w:szCs w:val="20"/>
                    </w:rPr>
                    <w:t>.Белгород, Соборная пл., 4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32-40-34, факс 32-52-27</w:t>
                  </w:r>
                </w:p>
                <w:p w:rsidR="009B1A9A" w:rsidRPr="00AA2B67" w:rsidRDefault="009B1A9A" w:rsidP="009B1A9A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beluno</w:t>
                  </w:r>
                  <w:r w:rsidRPr="00AA2B67"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belregion</w:t>
                  </w:r>
                  <w:r w:rsidRPr="00AA2B67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</w:p>
                <w:p w:rsidR="00484E35" w:rsidRPr="00DC5746" w:rsidRDefault="00484E35" w:rsidP="001D2EF8">
                  <w:pPr>
                    <w:ind w:right="-180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074DA">
                    <w:rPr>
                      <w:u w:val="single"/>
                    </w:rPr>
                    <w:t xml:space="preserve"> </w:t>
                  </w:r>
                  <w:r w:rsidR="00DC5746" w:rsidRPr="007074DA">
                    <w:rPr>
                      <w:u w:val="single"/>
                    </w:rPr>
                    <w:t>01.04.2014 г</w:t>
                  </w:r>
                  <w:r w:rsidR="007074DA">
                    <w:rPr>
                      <w:u w:val="single"/>
                    </w:rPr>
                    <w:t>.</w:t>
                  </w:r>
                  <w:r w:rsidR="00DC5746" w:rsidRPr="00DC5746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1D2EF8" w:rsidRPr="00DC5746">
                    <w:rPr>
                      <w:b/>
                      <w:sz w:val="20"/>
                      <w:szCs w:val="20"/>
                      <w:u w:val="single"/>
                    </w:rPr>
                    <w:t xml:space="preserve">№ </w:t>
                  </w:r>
                  <w:r w:rsidR="00DC5746" w:rsidRPr="007074DA">
                    <w:rPr>
                      <w:u w:val="single"/>
                    </w:rPr>
                    <w:t>9-06/2025-МВ</w:t>
                  </w:r>
                </w:p>
                <w:p w:rsidR="001D2EF8" w:rsidRPr="001D2EF8" w:rsidRDefault="001D2EF8" w:rsidP="001D2EF8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№ _____________ от _________________</w:t>
                  </w:r>
                </w:p>
              </w:txbxContent>
            </v:textbox>
            <w10:wrap type="square"/>
          </v:shape>
        </w:pict>
      </w:r>
      <w:r w:rsidR="00692077" w:rsidRPr="00692077">
        <w:rPr>
          <w:szCs w:val="28"/>
        </w:rPr>
        <w:t>Руководителям</w:t>
      </w:r>
    </w:p>
    <w:p w:rsidR="00692077" w:rsidRPr="00EE5A85" w:rsidRDefault="00692077" w:rsidP="00692077">
      <w:pPr>
        <w:jc w:val="center"/>
        <w:rPr>
          <w:b/>
          <w:sz w:val="28"/>
          <w:szCs w:val="28"/>
        </w:rPr>
      </w:pPr>
      <w:r w:rsidRPr="00EE5A85">
        <w:rPr>
          <w:b/>
          <w:sz w:val="28"/>
          <w:szCs w:val="28"/>
        </w:rPr>
        <w:t>муниципальных органов</w:t>
      </w:r>
    </w:p>
    <w:p w:rsidR="00692077" w:rsidRPr="000E1791" w:rsidRDefault="00692077" w:rsidP="00692077">
      <w:pPr>
        <w:jc w:val="center"/>
        <w:rPr>
          <w:b/>
          <w:sz w:val="28"/>
          <w:szCs w:val="28"/>
        </w:rPr>
      </w:pPr>
      <w:r w:rsidRPr="00EE5A85">
        <w:rPr>
          <w:b/>
          <w:sz w:val="28"/>
          <w:szCs w:val="28"/>
        </w:rPr>
        <w:t>управления образовани</w:t>
      </w:r>
      <w:r>
        <w:rPr>
          <w:b/>
          <w:sz w:val="28"/>
          <w:szCs w:val="28"/>
        </w:rPr>
        <w:t>ем</w:t>
      </w:r>
    </w:p>
    <w:p w:rsidR="00692077" w:rsidRDefault="00692077" w:rsidP="00692077">
      <w:pPr>
        <w:pStyle w:val="a4"/>
      </w:pPr>
    </w:p>
    <w:p w:rsidR="00692077" w:rsidRDefault="00692077" w:rsidP="00692077">
      <w:pPr>
        <w:pStyle w:val="a4"/>
      </w:pPr>
      <w:r>
        <w:t>Руководителям</w:t>
      </w:r>
    </w:p>
    <w:p w:rsidR="00692077" w:rsidRDefault="00692077" w:rsidP="00692077">
      <w:pPr>
        <w:pStyle w:val="a4"/>
      </w:pPr>
      <w:r>
        <w:t xml:space="preserve">областных интернатных </w:t>
      </w:r>
    </w:p>
    <w:p w:rsidR="00692077" w:rsidRDefault="00692077" w:rsidP="00692077">
      <w:pPr>
        <w:pStyle w:val="a4"/>
      </w:pPr>
      <w:r>
        <w:t xml:space="preserve">учреждений, </w:t>
      </w:r>
    </w:p>
    <w:p w:rsidR="00692077" w:rsidRDefault="00692077" w:rsidP="00692077">
      <w:pPr>
        <w:pStyle w:val="a4"/>
      </w:pPr>
      <w:r>
        <w:t xml:space="preserve">вечерних школ </w:t>
      </w:r>
    </w:p>
    <w:p w:rsidR="00E66C6E" w:rsidRDefault="00692077" w:rsidP="00692077">
      <w:pPr>
        <w:pStyle w:val="a4"/>
      </w:pPr>
      <w:r>
        <w:t>при исправительных колониях</w:t>
      </w:r>
    </w:p>
    <w:p w:rsidR="00E66C6E" w:rsidRDefault="00E66C6E">
      <w:pPr>
        <w:pStyle w:val="a4"/>
      </w:pPr>
    </w:p>
    <w:p w:rsidR="007575BF" w:rsidRPr="00140E36" w:rsidRDefault="007575BF">
      <w:pPr>
        <w:pStyle w:val="a4"/>
        <w:rPr>
          <w:sz w:val="26"/>
          <w:szCs w:val="26"/>
        </w:rPr>
      </w:pPr>
    </w:p>
    <w:p w:rsidR="007575BF" w:rsidRDefault="007575BF">
      <w:pPr>
        <w:pStyle w:val="a4"/>
      </w:pPr>
    </w:p>
    <w:p w:rsidR="007575BF" w:rsidRDefault="007575BF">
      <w:pPr>
        <w:pStyle w:val="a4"/>
      </w:pPr>
    </w:p>
    <w:p w:rsidR="00C36F1A" w:rsidRDefault="00C36F1A" w:rsidP="003616B5">
      <w:pPr>
        <w:pStyle w:val="a4"/>
        <w:jc w:val="both"/>
      </w:pPr>
    </w:p>
    <w:p w:rsidR="004403DC" w:rsidRDefault="002715A5" w:rsidP="00963E9B">
      <w:pPr>
        <w:tabs>
          <w:tab w:val="left" w:pos="5812"/>
          <w:tab w:val="left" w:pos="6379"/>
          <w:tab w:val="left" w:pos="680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03DC">
        <w:rPr>
          <w:b/>
          <w:sz w:val="28"/>
          <w:szCs w:val="28"/>
        </w:rPr>
        <w:t xml:space="preserve">Об организации </w:t>
      </w:r>
      <w:r w:rsidR="004403DC" w:rsidRPr="004403DC">
        <w:rPr>
          <w:b/>
          <w:sz w:val="28"/>
          <w:szCs w:val="28"/>
        </w:rPr>
        <w:t>«</w:t>
      </w:r>
      <w:r w:rsidRPr="004403DC">
        <w:rPr>
          <w:b/>
          <w:sz w:val="28"/>
          <w:szCs w:val="28"/>
        </w:rPr>
        <w:t>горячей линии</w:t>
      </w:r>
      <w:r w:rsidR="004403DC" w:rsidRPr="004403DC">
        <w:rPr>
          <w:b/>
          <w:sz w:val="28"/>
          <w:szCs w:val="28"/>
        </w:rPr>
        <w:t xml:space="preserve">» </w:t>
      </w:r>
      <w:r w:rsidRPr="004403DC">
        <w:rPr>
          <w:b/>
          <w:sz w:val="28"/>
          <w:szCs w:val="28"/>
        </w:rPr>
        <w:t xml:space="preserve"> </w:t>
      </w:r>
      <w:r w:rsidR="004403DC" w:rsidRPr="004403DC">
        <w:rPr>
          <w:b/>
          <w:sz w:val="28"/>
          <w:szCs w:val="28"/>
        </w:rPr>
        <w:t>в период</w:t>
      </w:r>
    </w:p>
    <w:p w:rsidR="004403DC" w:rsidRDefault="00963E9B" w:rsidP="00963E9B">
      <w:pPr>
        <w:tabs>
          <w:tab w:val="left" w:pos="5812"/>
          <w:tab w:val="left" w:pos="6379"/>
          <w:tab w:val="left" w:pos="680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403DC" w:rsidRPr="004403DC">
        <w:rPr>
          <w:b/>
          <w:sz w:val="28"/>
          <w:szCs w:val="28"/>
        </w:rPr>
        <w:t>одготовки</w:t>
      </w:r>
      <w:r>
        <w:rPr>
          <w:b/>
          <w:sz w:val="28"/>
          <w:szCs w:val="28"/>
        </w:rPr>
        <w:t xml:space="preserve">  </w:t>
      </w:r>
      <w:r w:rsidR="004403DC" w:rsidRPr="004403D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="004403DC" w:rsidRPr="004403DC">
        <w:rPr>
          <w:b/>
          <w:sz w:val="28"/>
          <w:szCs w:val="28"/>
        </w:rPr>
        <w:t>проведения</w:t>
      </w:r>
      <w:r w:rsidR="004403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403DC" w:rsidRPr="004403DC">
        <w:rPr>
          <w:b/>
          <w:sz w:val="28"/>
          <w:szCs w:val="28"/>
        </w:rPr>
        <w:t>государственной</w:t>
      </w:r>
    </w:p>
    <w:p w:rsidR="00963E9B" w:rsidRDefault="004403DC" w:rsidP="00963E9B">
      <w:pPr>
        <w:tabs>
          <w:tab w:val="left" w:pos="5812"/>
          <w:tab w:val="left" w:pos="6379"/>
          <w:tab w:val="left" w:pos="680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03DC">
        <w:rPr>
          <w:b/>
          <w:sz w:val="28"/>
          <w:szCs w:val="28"/>
        </w:rPr>
        <w:t xml:space="preserve">итоговой </w:t>
      </w:r>
      <w:r w:rsidR="00963E9B">
        <w:rPr>
          <w:b/>
          <w:sz w:val="28"/>
          <w:szCs w:val="28"/>
        </w:rPr>
        <w:t xml:space="preserve">      </w:t>
      </w:r>
      <w:r w:rsidRPr="004403DC">
        <w:rPr>
          <w:b/>
          <w:sz w:val="28"/>
          <w:szCs w:val="28"/>
        </w:rPr>
        <w:t>аттестации</w:t>
      </w:r>
      <w:r w:rsidR="00963E9B">
        <w:rPr>
          <w:b/>
          <w:sz w:val="28"/>
          <w:szCs w:val="28"/>
        </w:rPr>
        <w:t xml:space="preserve">     </w:t>
      </w:r>
      <w:r w:rsidRPr="004403DC">
        <w:rPr>
          <w:b/>
          <w:sz w:val="28"/>
          <w:szCs w:val="28"/>
        </w:rPr>
        <w:t xml:space="preserve"> </w:t>
      </w:r>
      <w:r w:rsidR="00963E9B">
        <w:rPr>
          <w:b/>
          <w:sz w:val="28"/>
          <w:szCs w:val="28"/>
        </w:rPr>
        <w:t xml:space="preserve">на     территории </w:t>
      </w:r>
    </w:p>
    <w:p w:rsidR="004403DC" w:rsidRPr="004403DC" w:rsidRDefault="00963E9B" w:rsidP="00963E9B">
      <w:pPr>
        <w:tabs>
          <w:tab w:val="left" w:pos="5812"/>
          <w:tab w:val="left" w:pos="6379"/>
          <w:tab w:val="left" w:pos="680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 области  в </w:t>
      </w:r>
      <w:r w:rsidR="004403DC" w:rsidRPr="004403DC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</w:t>
      </w:r>
      <w:r w:rsidR="004403DC" w:rsidRPr="004403DC">
        <w:rPr>
          <w:b/>
          <w:sz w:val="28"/>
          <w:szCs w:val="28"/>
        </w:rPr>
        <w:t xml:space="preserve"> году</w:t>
      </w:r>
    </w:p>
    <w:p w:rsidR="004403DC" w:rsidRDefault="004403DC" w:rsidP="002715A5">
      <w:pPr>
        <w:autoSpaceDE w:val="0"/>
        <w:autoSpaceDN w:val="0"/>
        <w:adjustRightInd w:val="0"/>
        <w:rPr>
          <w:sz w:val="28"/>
          <w:szCs w:val="28"/>
        </w:rPr>
      </w:pPr>
    </w:p>
    <w:p w:rsidR="00BD5FAE" w:rsidRPr="00F664B9" w:rsidRDefault="00BD5FAE" w:rsidP="002715A5">
      <w:pPr>
        <w:autoSpaceDE w:val="0"/>
        <w:autoSpaceDN w:val="0"/>
        <w:adjustRightInd w:val="0"/>
        <w:rPr>
          <w:sz w:val="28"/>
          <w:szCs w:val="28"/>
        </w:rPr>
      </w:pPr>
    </w:p>
    <w:p w:rsidR="00197691" w:rsidRDefault="002715A5" w:rsidP="00197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4B9">
        <w:rPr>
          <w:sz w:val="28"/>
          <w:szCs w:val="28"/>
        </w:rPr>
        <w:t>В  целях оперативного информирования по вопросам подготовки и</w:t>
      </w:r>
      <w:r>
        <w:rPr>
          <w:sz w:val="28"/>
          <w:szCs w:val="28"/>
        </w:rPr>
        <w:t xml:space="preserve"> </w:t>
      </w:r>
      <w:r w:rsidR="00197691">
        <w:rPr>
          <w:sz w:val="28"/>
          <w:szCs w:val="28"/>
        </w:rPr>
        <w:t>проведения государственной итоговой</w:t>
      </w:r>
      <w:r w:rsidRPr="00F664B9">
        <w:rPr>
          <w:sz w:val="28"/>
          <w:szCs w:val="28"/>
        </w:rPr>
        <w:t xml:space="preserve"> аттестации</w:t>
      </w:r>
      <w:r w:rsidR="00197691">
        <w:rPr>
          <w:sz w:val="28"/>
          <w:szCs w:val="28"/>
        </w:rPr>
        <w:t xml:space="preserve"> по образовательным программам основного общего и среднего общего образования департамент образования Белгородской области </w:t>
      </w:r>
      <w:r w:rsidRPr="00F664B9">
        <w:rPr>
          <w:sz w:val="28"/>
          <w:szCs w:val="28"/>
        </w:rPr>
        <w:t>организу</w:t>
      </w:r>
      <w:r>
        <w:rPr>
          <w:sz w:val="28"/>
          <w:szCs w:val="28"/>
        </w:rPr>
        <w:t>ет</w:t>
      </w:r>
      <w:r w:rsidRPr="00F664B9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</w:t>
      </w:r>
      <w:r w:rsidRPr="00F664B9">
        <w:rPr>
          <w:sz w:val="28"/>
          <w:szCs w:val="28"/>
        </w:rPr>
        <w:t xml:space="preserve">телефонов «горячей линии» (приложение). </w:t>
      </w:r>
    </w:p>
    <w:p w:rsidR="002715A5" w:rsidRPr="00F664B9" w:rsidRDefault="002715A5" w:rsidP="00197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4B9">
        <w:rPr>
          <w:sz w:val="28"/>
          <w:szCs w:val="28"/>
        </w:rPr>
        <w:t>Режим работы телефонов «горячей</w:t>
      </w:r>
      <w:r>
        <w:rPr>
          <w:sz w:val="28"/>
          <w:szCs w:val="28"/>
        </w:rPr>
        <w:t xml:space="preserve"> </w:t>
      </w:r>
      <w:r w:rsidRPr="00F664B9">
        <w:rPr>
          <w:sz w:val="28"/>
          <w:szCs w:val="28"/>
        </w:rPr>
        <w:t>линии» с 09.00 часов до 1</w:t>
      </w:r>
      <w:r w:rsidR="00197691">
        <w:rPr>
          <w:sz w:val="28"/>
          <w:szCs w:val="28"/>
        </w:rPr>
        <w:t>8</w:t>
      </w:r>
      <w:r w:rsidRPr="00F664B9">
        <w:rPr>
          <w:sz w:val="28"/>
          <w:szCs w:val="28"/>
        </w:rPr>
        <w:t>.00 часов</w:t>
      </w:r>
      <w:r w:rsidR="001D6EA7">
        <w:rPr>
          <w:sz w:val="28"/>
          <w:szCs w:val="28"/>
        </w:rPr>
        <w:t xml:space="preserve"> (понедельник – пятница)</w:t>
      </w:r>
      <w:r w:rsidRPr="00F664B9">
        <w:rPr>
          <w:sz w:val="28"/>
          <w:szCs w:val="28"/>
        </w:rPr>
        <w:t>.</w:t>
      </w:r>
    </w:p>
    <w:p w:rsidR="002715A5" w:rsidRDefault="002715A5" w:rsidP="00197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1B2C">
        <w:rPr>
          <w:b/>
          <w:sz w:val="28"/>
          <w:szCs w:val="28"/>
        </w:rPr>
        <w:t xml:space="preserve">Отзывы </w:t>
      </w:r>
      <w:r w:rsidRPr="00F664B9">
        <w:rPr>
          <w:sz w:val="28"/>
          <w:szCs w:val="28"/>
        </w:rPr>
        <w:t>граждан на работу специалистов и ответы на обращения граждан</w:t>
      </w:r>
      <w:r w:rsidR="00197691">
        <w:rPr>
          <w:sz w:val="28"/>
          <w:szCs w:val="28"/>
        </w:rPr>
        <w:t xml:space="preserve"> </w:t>
      </w:r>
      <w:r w:rsidR="00197691" w:rsidRPr="00F664B9">
        <w:rPr>
          <w:sz w:val="28"/>
          <w:szCs w:val="28"/>
        </w:rPr>
        <w:t>по вопросам подготовки и</w:t>
      </w:r>
      <w:r w:rsidR="00197691">
        <w:rPr>
          <w:sz w:val="28"/>
          <w:szCs w:val="28"/>
        </w:rPr>
        <w:t xml:space="preserve"> проведения государственной итоговой</w:t>
      </w:r>
      <w:r w:rsidR="00197691" w:rsidRPr="00F664B9">
        <w:rPr>
          <w:sz w:val="28"/>
          <w:szCs w:val="28"/>
        </w:rPr>
        <w:t xml:space="preserve"> аттестации</w:t>
      </w:r>
      <w:r w:rsidR="00197691"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Pr="00F664B9">
        <w:rPr>
          <w:sz w:val="28"/>
          <w:szCs w:val="28"/>
        </w:rPr>
        <w:t>, можно отправить по электро</w:t>
      </w:r>
      <w:r>
        <w:rPr>
          <w:sz w:val="28"/>
          <w:szCs w:val="28"/>
        </w:rPr>
        <w:t xml:space="preserve">нной почте: </w:t>
      </w:r>
      <w:hyperlink r:id="rId9" w:history="1">
        <w:r w:rsidR="00100843" w:rsidRPr="00100843">
          <w:rPr>
            <w:rStyle w:val="a7"/>
            <w:sz w:val="28"/>
            <w:szCs w:val="28"/>
            <w:lang w:val="en-US"/>
          </w:rPr>
          <w:t>teg</w:t>
        </w:r>
        <w:r w:rsidR="00100843" w:rsidRPr="00100843">
          <w:rPr>
            <w:rStyle w:val="a7"/>
            <w:sz w:val="28"/>
            <w:szCs w:val="28"/>
          </w:rPr>
          <w:t>_1970@</w:t>
        </w:r>
        <w:r w:rsidR="00100843" w:rsidRPr="00100843">
          <w:rPr>
            <w:rStyle w:val="a7"/>
            <w:sz w:val="28"/>
            <w:szCs w:val="28"/>
            <w:lang w:val="en-US"/>
          </w:rPr>
          <w:t>mail</w:t>
        </w:r>
        <w:r w:rsidR="00100843" w:rsidRPr="00100843">
          <w:rPr>
            <w:rStyle w:val="a7"/>
            <w:sz w:val="28"/>
            <w:szCs w:val="28"/>
          </w:rPr>
          <w:t>.</w:t>
        </w:r>
        <w:r w:rsidR="00100843" w:rsidRPr="00100843">
          <w:rPr>
            <w:rStyle w:val="a7"/>
            <w:sz w:val="28"/>
            <w:szCs w:val="28"/>
            <w:lang w:val="en-US"/>
          </w:rPr>
          <w:t>ru</w:t>
        </w:r>
      </w:hyperlink>
      <w:r w:rsidR="00031B2C" w:rsidRPr="00100843">
        <w:rPr>
          <w:sz w:val="28"/>
          <w:szCs w:val="28"/>
        </w:rPr>
        <w:t xml:space="preserve"> </w:t>
      </w:r>
    </w:p>
    <w:p w:rsidR="002715A5" w:rsidRPr="00692077" w:rsidRDefault="00637881" w:rsidP="00692077">
      <w:pPr>
        <w:pStyle w:val="a4"/>
        <w:ind w:firstLine="709"/>
        <w:jc w:val="both"/>
        <w:rPr>
          <w:b w:val="0"/>
          <w:szCs w:val="28"/>
        </w:rPr>
      </w:pPr>
      <w:r w:rsidRPr="00692077">
        <w:rPr>
          <w:b w:val="0"/>
          <w:szCs w:val="28"/>
        </w:rPr>
        <w:t xml:space="preserve">Руководителям органов местного самоуправления, осуществляющих управление в сфере образования, </w:t>
      </w:r>
      <w:r w:rsidR="00AF5D87">
        <w:rPr>
          <w:b w:val="0"/>
          <w:szCs w:val="28"/>
        </w:rPr>
        <w:t xml:space="preserve">руководителям </w:t>
      </w:r>
      <w:r w:rsidR="00692077" w:rsidRPr="00692077">
        <w:rPr>
          <w:b w:val="0"/>
        </w:rPr>
        <w:t>областных интернатных учреждений, вечерних школ при исправительных колониях</w:t>
      </w:r>
      <w:r w:rsidR="00692077">
        <w:rPr>
          <w:b w:val="0"/>
        </w:rPr>
        <w:t xml:space="preserve"> </w:t>
      </w:r>
      <w:r w:rsidR="002715A5" w:rsidRPr="00692077">
        <w:rPr>
          <w:b w:val="0"/>
          <w:szCs w:val="28"/>
        </w:rPr>
        <w:t>рекомендуем:</w:t>
      </w:r>
    </w:p>
    <w:p w:rsidR="002715A5" w:rsidRDefault="00BB5783" w:rsidP="003C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5A5" w:rsidRPr="00F664B9">
        <w:rPr>
          <w:sz w:val="28"/>
          <w:szCs w:val="28"/>
        </w:rPr>
        <w:t>информировать общественность</w:t>
      </w:r>
      <w:r w:rsidR="001D2D54">
        <w:rPr>
          <w:sz w:val="28"/>
          <w:szCs w:val="28"/>
        </w:rPr>
        <w:t xml:space="preserve">, родителей (законных представителей) </w:t>
      </w:r>
      <w:r w:rsidR="002715A5" w:rsidRPr="00F664B9">
        <w:rPr>
          <w:sz w:val="28"/>
          <w:szCs w:val="28"/>
        </w:rPr>
        <w:t xml:space="preserve"> и выпускников 201</w:t>
      </w:r>
      <w:r w:rsidR="002715A5">
        <w:rPr>
          <w:sz w:val="28"/>
          <w:szCs w:val="28"/>
        </w:rPr>
        <w:t>3</w:t>
      </w:r>
      <w:r w:rsidR="009D5AAF">
        <w:rPr>
          <w:sz w:val="28"/>
          <w:szCs w:val="28"/>
        </w:rPr>
        <w:t>/</w:t>
      </w:r>
      <w:r w:rsidR="002715A5" w:rsidRPr="00F664B9">
        <w:rPr>
          <w:sz w:val="28"/>
          <w:szCs w:val="28"/>
        </w:rPr>
        <w:t>201</w:t>
      </w:r>
      <w:r w:rsidR="002715A5">
        <w:rPr>
          <w:sz w:val="28"/>
          <w:szCs w:val="28"/>
        </w:rPr>
        <w:t>4</w:t>
      </w:r>
      <w:r w:rsidR="002715A5" w:rsidRPr="00F664B9">
        <w:rPr>
          <w:sz w:val="28"/>
          <w:szCs w:val="28"/>
        </w:rPr>
        <w:t xml:space="preserve"> учебного года о</w:t>
      </w:r>
      <w:r w:rsidR="002715A5">
        <w:rPr>
          <w:sz w:val="28"/>
          <w:szCs w:val="28"/>
        </w:rPr>
        <w:t xml:space="preserve"> </w:t>
      </w:r>
      <w:r w:rsidR="002715A5" w:rsidRPr="00F664B9">
        <w:rPr>
          <w:sz w:val="28"/>
          <w:szCs w:val="28"/>
        </w:rPr>
        <w:t xml:space="preserve">работе телефонов «горячей линии» </w:t>
      </w:r>
      <w:r w:rsidR="00197691">
        <w:rPr>
          <w:sz w:val="28"/>
          <w:szCs w:val="28"/>
        </w:rPr>
        <w:t xml:space="preserve">департамента образования Белгородской области и </w:t>
      </w:r>
      <w:r w:rsidR="001D2D54">
        <w:rPr>
          <w:sz w:val="28"/>
          <w:szCs w:val="28"/>
        </w:rPr>
        <w:t>о</w:t>
      </w:r>
      <w:r w:rsidR="00197691">
        <w:rPr>
          <w:sz w:val="28"/>
          <w:szCs w:val="28"/>
        </w:rPr>
        <w:t>бластно</w:t>
      </w:r>
      <w:r w:rsidR="001D2D54">
        <w:rPr>
          <w:sz w:val="28"/>
          <w:szCs w:val="28"/>
        </w:rPr>
        <w:t>го</w:t>
      </w:r>
      <w:r w:rsidR="00197691">
        <w:rPr>
          <w:sz w:val="28"/>
          <w:szCs w:val="28"/>
        </w:rPr>
        <w:t xml:space="preserve"> государственно</w:t>
      </w:r>
      <w:r w:rsidR="001D2D54">
        <w:rPr>
          <w:sz w:val="28"/>
          <w:szCs w:val="28"/>
        </w:rPr>
        <w:t>го</w:t>
      </w:r>
      <w:r w:rsidR="00197691">
        <w:rPr>
          <w:sz w:val="28"/>
          <w:szCs w:val="28"/>
        </w:rPr>
        <w:t xml:space="preserve"> бюджетно</w:t>
      </w:r>
      <w:r w:rsidR="001D2D54">
        <w:rPr>
          <w:sz w:val="28"/>
          <w:szCs w:val="28"/>
        </w:rPr>
        <w:t>го</w:t>
      </w:r>
      <w:r w:rsidR="00197691">
        <w:rPr>
          <w:sz w:val="28"/>
          <w:szCs w:val="28"/>
        </w:rPr>
        <w:t xml:space="preserve"> учреждени</w:t>
      </w:r>
      <w:r w:rsidR="001D2D54">
        <w:rPr>
          <w:sz w:val="28"/>
          <w:szCs w:val="28"/>
        </w:rPr>
        <w:t>я</w:t>
      </w:r>
      <w:r w:rsidR="00197691">
        <w:rPr>
          <w:sz w:val="28"/>
          <w:szCs w:val="28"/>
        </w:rPr>
        <w:t xml:space="preserve"> «Белгородский региональный центр оценки качества образования»</w:t>
      </w:r>
      <w:r w:rsidR="002715A5" w:rsidRPr="00F664B9">
        <w:rPr>
          <w:sz w:val="28"/>
          <w:szCs w:val="28"/>
        </w:rPr>
        <w:t>;</w:t>
      </w:r>
    </w:p>
    <w:p w:rsidR="002715A5" w:rsidRPr="00F664B9" w:rsidRDefault="00BB5783" w:rsidP="003C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5A5" w:rsidRPr="00F664B9">
        <w:rPr>
          <w:sz w:val="28"/>
          <w:szCs w:val="28"/>
        </w:rPr>
        <w:t>организовать работу телефонов «горячих линий»</w:t>
      </w:r>
      <w:r w:rsidR="002715A5">
        <w:rPr>
          <w:sz w:val="28"/>
          <w:szCs w:val="28"/>
        </w:rPr>
        <w:t xml:space="preserve"> </w:t>
      </w:r>
      <w:r w:rsidR="00637881" w:rsidRPr="0045370D">
        <w:rPr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637881">
        <w:rPr>
          <w:sz w:val="28"/>
          <w:szCs w:val="28"/>
        </w:rPr>
        <w:t xml:space="preserve"> и </w:t>
      </w:r>
      <w:r w:rsidR="002715A5">
        <w:rPr>
          <w:sz w:val="28"/>
          <w:szCs w:val="28"/>
        </w:rPr>
        <w:t xml:space="preserve">образовательных учреждений </w:t>
      </w:r>
      <w:r w:rsidR="002715A5" w:rsidRPr="00F664B9">
        <w:rPr>
          <w:sz w:val="28"/>
          <w:szCs w:val="28"/>
        </w:rPr>
        <w:t xml:space="preserve"> по</w:t>
      </w:r>
      <w:r w:rsidR="002715A5">
        <w:rPr>
          <w:sz w:val="28"/>
          <w:szCs w:val="28"/>
        </w:rPr>
        <w:t xml:space="preserve"> </w:t>
      </w:r>
      <w:r w:rsidR="002715A5" w:rsidRPr="00F664B9">
        <w:rPr>
          <w:sz w:val="28"/>
          <w:szCs w:val="28"/>
        </w:rPr>
        <w:t>во</w:t>
      </w:r>
      <w:r w:rsidR="002715A5">
        <w:rPr>
          <w:sz w:val="28"/>
          <w:szCs w:val="28"/>
        </w:rPr>
        <w:t xml:space="preserve">просам </w:t>
      </w:r>
      <w:r w:rsidR="001D2D54">
        <w:rPr>
          <w:sz w:val="28"/>
          <w:szCs w:val="28"/>
        </w:rPr>
        <w:t>государственной итоговой</w:t>
      </w:r>
      <w:r w:rsidR="001D2D54" w:rsidRPr="00F664B9">
        <w:rPr>
          <w:sz w:val="28"/>
          <w:szCs w:val="28"/>
        </w:rPr>
        <w:t xml:space="preserve"> аттестации</w:t>
      </w:r>
      <w:r w:rsidR="001D2D54">
        <w:rPr>
          <w:sz w:val="28"/>
          <w:szCs w:val="28"/>
        </w:rPr>
        <w:t xml:space="preserve"> по образовательным программам основного общего и среднего общего образования;</w:t>
      </w:r>
    </w:p>
    <w:p w:rsidR="004403DC" w:rsidRDefault="00BB5783" w:rsidP="003C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715A5" w:rsidRPr="00F664B9">
        <w:rPr>
          <w:sz w:val="28"/>
          <w:szCs w:val="28"/>
        </w:rPr>
        <w:t xml:space="preserve">на сайтах </w:t>
      </w:r>
      <w:r w:rsidR="00637881" w:rsidRPr="0045370D">
        <w:rPr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637881">
        <w:rPr>
          <w:sz w:val="28"/>
          <w:szCs w:val="28"/>
        </w:rPr>
        <w:t xml:space="preserve"> и </w:t>
      </w:r>
      <w:r w:rsidR="001D2D54">
        <w:rPr>
          <w:sz w:val="28"/>
          <w:szCs w:val="28"/>
        </w:rPr>
        <w:t xml:space="preserve">образовательных учреждений </w:t>
      </w:r>
      <w:r w:rsidR="001D2D54" w:rsidRPr="00F664B9">
        <w:rPr>
          <w:sz w:val="28"/>
          <w:szCs w:val="28"/>
        </w:rPr>
        <w:t xml:space="preserve"> </w:t>
      </w:r>
      <w:r w:rsidR="002715A5" w:rsidRPr="00F664B9">
        <w:rPr>
          <w:sz w:val="28"/>
          <w:szCs w:val="28"/>
        </w:rPr>
        <w:t>организовать раздел,</w:t>
      </w:r>
      <w:r w:rsidR="002715A5">
        <w:rPr>
          <w:sz w:val="28"/>
          <w:szCs w:val="28"/>
        </w:rPr>
        <w:t xml:space="preserve"> </w:t>
      </w:r>
      <w:r w:rsidR="002715A5" w:rsidRPr="00F664B9">
        <w:rPr>
          <w:sz w:val="28"/>
          <w:szCs w:val="28"/>
        </w:rPr>
        <w:t>посвященный отзывам граждан на работу специалистов</w:t>
      </w:r>
      <w:r w:rsidR="002715A5">
        <w:rPr>
          <w:sz w:val="28"/>
          <w:szCs w:val="28"/>
        </w:rPr>
        <w:t xml:space="preserve"> </w:t>
      </w:r>
      <w:r w:rsidR="00637881">
        <w:rPr>
          <w:sz w:val="28"/>
          <w:szCs w:val="28"/>
        </w:rPr>
        <w:t>МОУО и ОУ</w:t>
      </w:r>
      <w:r w:rsidR="002715A5">
        <w:rPr>
          <w:sz w:val="28"/>
          <w:szCs w:val="28"/>
        </w:rPr>
        <w:t xml:space="preserve">, задействованных </w:t>
      </w:r>
      <w:r w:rsidR="002715A5" w:rsidRPr="00F664B9">
        <w:rPr>
          <w:sz w:val="28"/>
          <w:szCs w:val="28"/>
        </w:rPr>
        <w:t xml:space="preserve"> при проведении</w:t>
      </w:r>
      <w:r w:rsidR="004403DC">
        <w:rPr>
          <w:sz w:val="28"/>
          <w:szCs w:val="28"/>
        </w:rPr>
        <w:t xml:space="preserve"> </w:t>
      </w:r>
      <w:r w:rsidR="004403DC" w:rsidRPr="004403DC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="004403DC">
        <w:rPr>
          <w:sz w:val="28"/>
          <w:szCs w:val="28"/>
        </w:rPr>
        <w:t>.</w:t>
      </w: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A5" w:rsidRDefault="002715A5" w:rsidP="00692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B9">
        <w:rPr>
          <w:sz w:val="28"/>
          <w:szCs w:val="28"/>
        </w:rPr>
        <w:t xml:space="preserve">Приложение: на </w:t>
      </w:r>
      <w:r w:rsidR="005031D9">
        <w:rPr>
          <w:sz w:val="28"/>
          <w:szCs w:val="28"/>
        </w:rPr>
        <w:t>2</w:t>
      </w:r>
      <w:r w:rsidRPr="00F664B9">
        <w:rPr>
          <w:sz w:val="28"/>
          <w:szCs w:val="28"/>
        </w:rPr>
        <w:t xml:space="preserve"> л.</w:t>
      </w:r>
      <w:r w:rsidR="005031D9">
        <w:rPr>
          <w:sz w:val="28"/>
          <w:szCs w:val="28"/>
        </w:rPr>
        <w:t xml:space="preserve"> в 1 экз.</w:t>
      </w:r>
    </w:p>
    <w:p w:rsidR="002715A5" w:rsidRDefault="002715A5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A5" w:rsidRDefault="002715A5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077" w:rsidRDefault="00637881" w:rsidP="00637881">
      <w:pPr>
        <w:pStyle w:val="a4"/>
        <w:jc w:val="both"/>
      </w:pPr>
      <w:r>
        <w:t>Первый заместитель</w:t>
      </w:r>
      <w:r w:rsidR="00692077">
        <w:t xml:space="preserve"> </w:t>
      </w:r>
      <w:r>
        <w:t xml:space="preserve">начальника </w:t>
      </w:r>
    </w:p>
    <w:p w:rsidR="00692077" w:rsidRDefault="006B3B0B" w:rsidP="00637881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113665</wp:posOffset>
            </wp:positionV>
            <wp:extent cx="1295400" cy="899795"/>
            <wp:effectExtent l="19050" t="0" r="0" b="0"/>
            <wp:wrapNone/>
            <wp:docPr id="5" name="Рисунок 5" descr="Подпись Тиш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Тишин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881">
        <w:t>департамента -</w:t>
      </w:r>
      <w:r w:rsidR="00692077">
        <w:t xml:space="preserve"> </w:t>
      </w:r>
      <w:r w:rsidR="00637881">
        <w:t xml:space="preserve">начальник </w:t>
      </w:r>
    </w:p>
    <w:p w:rsidR="00637881" w:rsidRDefault="00637881" w:rsidP="00637881">
      <w:pPr>
        <w:pStyle w:val="a4"/>
        <w:jc w:val="both"/>
      </w:pPr>
      <w:r>
        <w:t>управления общего, дошкольного</w:t>
      </w:r>
    </w:p>
    <w:p w:rsidR="00637881" w:rsidRDefault="00637881" w:rsidP="00637881">
      <w:pPr>
        <w:pStyle w:val="a4"/>
        <w:jc w:val="both"/>
      </w:pPr>
      <w:r>
        <w:t>и дополнительного  образования                                              Е.Г.Тишина</w:t>
      </w:r>
    </w:p>
    <w:p w:rsidR="002715A5" w:rsidRDefault="002715A5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077" w:rsidRDefault="00692077" w:rsidP="00692077">
      <w:pPr>
        <w:jc w:val="both"/>
        <w:rPr>
          <w:sz w:val="22"/>
          <w:szCs w:val="22"/>
        </w:rPr>
      </w:pPr>
      <w:r w:rsidRPr="00531EC4">
        <w:rPr>
          <w:sz w:val="22"/>
          <w:szCs w:val="22"/>
        </w:rPr>
        <w:t xml:space="preserve">Г.Н.Извекова </w:t>
      </w:r>
      <w:r w:rsidRPr="00E56E37">
        <w:rPr>
          <w:sz w:val="22"/>
          <w:szCs w:val="22"/>
        </w:rPr>
        <w:t>8(4722)</w:t>
      </w:r>
      <w:r>
        <w:rPr>
          <w:sz w:val="22"/>
          <w:szCs w:val="22"/>
        </w:rPr>
        <w:t xml:space="preserve"> </w:t>
      </w:r>
      <w:r w:rsidRPr="00E56E37">
        <w:rPr>
          <w:sz w:val="22"/>
          <w:szCs w:val="22"/>
        </w:rPr>
        <w:t>32-94-06</w:t>
      </w:r>
    </w:p>
    <w:p w:rsidR="003D1134" w:rsidRPr="00BD5FAE" w:rsidRDefault="003D1134" w:rsidP="00692077">
      <w:pPr>
        <w:jc w:val="both"/>
        <w:rPr>
          <w:sz w:val="22"/>
          <w:szCs w:val="22"/>
        </w:rPr>
      </w:pPr>
      <w:r>
        <w:rPr>
          <w:sz w:val="22"/>
          <w:szCs w:val="22"/>
        </w:rPr>
        <w:t>Е.А.Таланова 8(4722) 32-36-48</w:t>
      </w: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881" w:rsidRDefault="00637881" w:rsidP="00271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A5" w:rsidRDefault="00637881" w:rsidP="0069207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637881" w:rsidRDefault="00637881" w:rsidP="0069207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департамента образования</w:t>
      </w:r>
    </w:p>
    <w:p w:rsidR="00637881" w:rsidRDefault="00637881" w:rsidP="0069207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Белгородской области</w:t>
      </w:r>
    </w:p>
    <w:p w:rsidR="00692077" w:rsidRDefault="00692077" w:rsidP="0069207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37881" w:rsidRPr="007074DA" w:rsidRDefault="00637881" w:rsidP="0069207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074DA">
        <w:rPr>
          <w:sz w:val="22"/>
          <w:szCs w:val="22"/>
        </w:rPr>
        <w:t xml:space="preserve">01 апреля </w:t>
      </w:r>
      <w:r>
        <w:rPr>
          <w:sz w:val="22"/>
          <w:szCs w:val="22"/>
        </w:rPr>
        <w:t>2014 года</w:t>
      </w:r>
      <w:r w:rsidR="007074DA">
        <w:rPr>
          <w:sz w:val="22"/>
          <w:szCs w:val="22"/>
        </w:rPr>
        <w:t xml:space="preserve">  №</w:t>
      </w:r>
      <w:r w:rsidR="007074DA" w:rsidRPr="007074DA">
        <w:t>9-06/2025-МВ</w:t>
      </w:r>
    </w:p>
    <w:p w:rsidR="002715A5" w:rsidRDefault="002715A5" w:rsidP="002715A5">
      <w:pPr>
        <w:autoSpaceDE w:val="0"/>
        <w:autoSpaceDN w:val="0"/>
        <w:adjustRightInd w:val="0"/>
        <w:rPr>
          <w:sz w:val="28"/>
          <w:szCs w:val="28"/>
        </w:rPr>
      </w:pPr>
    </w:p>
    <w:p w:rsidR="00BD5FAE" w:rsidRDefault="00BD5FAE" w:rsidP="002715A5">
      <w:pPr>
        <w:autoSpaceDE w:val="0"/>
        <w:autoSpaceDN w:val="0"/>
        <w:adjustRightInd w:val="0"/>
        <w:rPr>
          <w:sz w:val="28"/>
          <w:szCs w:val="28"/>
        </w:rPr>
      </w:pPr>
    </w:p>
    <w:p w:rsidR="00692077" w:rsidRDefault="002715A5" w:rsidP="007074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77">
        <w:rPr>
          <w:b/>
          <w:sz w:val="28"/>
          <w:szCs w:val="28"/>
        </w:rPr>
        <w:t>Список телефонов «горячей линии»</w:t>
      </w:r>
    </w:p>
    <w:p w:rsidR="00692077" w:rsidRDefault="00637881" w:rsidP="007074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77">
        <w:rPr>
          <w:b/>
          <w:sz w:val="28"/>
          <w:szCs w:val="28"/>
        </w:rPr>
        <w:t>департамента образования Белгородской области</w:t>
      </w:r>
    </w:p>
    <w:p w:rsidR="00692077" w:rsidRDefault="006C7836" w:rsidP="007074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77">
        <w:rPr>
          <w:b/>
          <w:sz w:val="28"/>
          <w:szCs w:val="28"/>
        </w:rPr>
        <w:t>по вопросам подготовки и проведения государственной итоговой аттестации по образовательным программам основного общего и</w:t>
      </w:r>
    </w:p>
    <w:p w:rsidR="002715A5" w:rsidRPr="00692077" w:rsidRDefault="006C7836" w:rsidP="007074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77">
        <w:rPr>
          <w:b/>
          <w:sz w:val="28"/>
          <w:szCs w:val="28"/>
        </w:rPr>
        <w:t>среднего общего образования</w:t>
      </w:r>
      <w:r w:rsidR="002715A5" w:rsidRPr="00692077">
        <w:rPr>
          <w:b/>
          <w:sz w:val="28"/>
          <w:szCs w:val="28"/>
        </w:rPr>
        <w:t>, в 2013</w:t>
      </w:r>
      <w:r w:rsidR="009D5AAF">
        <w:rPr>
          <w:b/>
          <w:sz w:val="28"/>
          <w:szCs w:val="28"/>
        </w:rPr>
        <w:t>/</w:t>
      </w:r>
      <w:r w:rsidR="002715A5" w:rsidRPr="00692077">
        <w:rPr>
          <w:b/>
          <w:sz w:val="28"/>
          <w:szCs w:val="28"/>
        </w:rPr>
        <w:t>14 учебном году</w:t>
      </w:r>
    </w:p>
    <w:p w:rsidR="006C7836" w:rsidRPr="00552C45" w:rsidRDefault="006C7836" w:rsidP="006C783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799"/>
        <w:gridCol w:w="2694"/>
        <w:gridCol w:w="2430"/>
        <w:gridCol w:w="1786"/>
      </w:tblGrid>
      <w:tr w:rsidR="00576920" w:rsidRPr="002715A5" w:rsidTr="00692077">
        <w:tc>
          <w:tcPr>
            <w:tcW w:w="603" w:type="dxa"/>
          </w:tcPr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2077">
              <w:rPr>
                <w:b/>
                <w:sz w:val="27"/>
                <w:szCs w:val="27"/>
              </w:rPr>
              <w:t>№ п/п</w:t>
            </w:r>
          </w:p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799" w:type="dxa"/>
          </w:tcPr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2077">
              <w:rPr>
                <w:b/>
                <w:sz w:val="27"/>
                <w:szCs w:val="27"/>
              </w:rPr>
              <w:t>Фамилия, имя, отчество специалиста</w:t>
            </w:r>
          </w:p>
        </w:tc>
        <w:tc>
          <w:tcPr>
            <w:tcW w:w="2694" w:type="dxa"/>
          </w:tcPr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2077">
              <w:rPr>
                <w:b/>
                <w:sz w:val="27"/>
                <w:szCs w:val="27"/>
              </w:rPr>
              <w:t>Должность специалистов</w:t>
            </w:r>
          </w:p>
        </w:tc>
        <w:tc>
          <w:tcPr>
            <w:tcW w:w="2430" w:type="dxa"/>
          </w:tcPr>
          <w:p w:rsidR="00576920" w:rsidRPr="00692077" w:rsidRDefault="00031B2C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2077">
              <w:rPr>
                <w:b/>
                <w:sz w:val="27"/>
                <w:szCs w:val="27"/>
              </w:rPr>
              <w:t>Рассматриваемые в</w:t>
            </w:r>
            <w:r w:rsidR="00576920" w:rsidRPr="00692077">
              <w:rPr>
                <w:b/>
                <w:sz w:val="27"/>
                <w:szCs w:val="27"/>
              </w:rPr>
              <w:t>опросы</w:t>
            </w:r>
          </w:p>
        </w:tc>
        <w:tc>
          <w:tcPr>
            <w:tcW w:w="1786" w:type="dxa"/>
          </w:tcPr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2077">
              <w:rPr>
                <w:b/>
                <w:sz w:val="27"/>
                <w:szCs w:val="27"/>
              </w:rPr>
              <w:t>Телефоны</w:t>
            </w:r>
          </w:p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576920" w:rsidRPr="002715A5" w:rsidTr="00692077">
        <w:tc>
          <w:tcPr>
            <w:tcW w:w="603" w:type="dxa"/>
          </w:tcPr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:rsid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Липчанская </w:t>
            </w:r>
          </w:p>
          <w:p w:rsidR="00576920" w:rsidRPr="00692077" w:rsidRDefault="00576920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Маргарита </w:t>
            </w:r>
            <w:r w:rsidR="00692077">
              <w:rPr>
                <w:sz w:val="26"/>
                <w:szCs w:val="26"/>
              </w:rPr>
              <w:t>В</w:t>
            </w:r>
            <w:r w:rsidRPr="00692077">
              <w:rPr>
                <w:sz w:val="26"/>
                <w:szCs w:val="26"/>
              </w:rPr>
              <w:t>икторовна</w:t>
            </w:r>
          </w:p>
        </w:tc>
        <w:tc>
          <w:tcPr>
            <w:tcW w:w="2694" w:type="dxa"/>
          </w:tcPr>
          <w:p w:rsidR="00576920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начальник отдела общего образования управления общего, дошкольного и дополнительного образования департамента образования области</w:t>
            </w:r>
          </w:p>
        </w:tc>
        <w:tc>
          <w:tcPr>
            <w:tcW w:w="2430" w:type="dxa"/>
          </w:tcPr>
          <w:p w:rsidR="00576920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ЕГЭ-11, ГВЭ-11</w:t>
            </w:r>
          </w:p>
        </w:tc>
        <w:tc>
          <w:tcPr>
            <w:tcW w:w="1786" w:type="dxa"/>
          </w:tcPr>
          <w:p w:rsidR="00BD5FAE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576920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32-46</w:t>
            </w:r>
            <w:r w:rsidR="00BD5FAE">
              <w:rPr>
                <w:sz w:val="26"/>
                <w:szCs w:val="26"/>
              </w:rPr>
              <w:t>-98</w:t>
            </w:r>
          </w:p>
        </w:tc>
      </w:tr>
      <w:tr w:rsidR="00BD5FAE" w:rsidRPr="002715A5" w:rsidTr="00692077">
        <w:tc>
          <w:tcPr>
            <w:tcW w:w="603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2</w:t>
            </w:r>
          </w:p>
        </w:tc>
        <w:tc>
          <w:tcPr>
            <w:tcW w:w="2799" w:type="dxa"/>
          </w:tcPr>
          <w:p w:rsidR="00AF5D8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Мартынова </w:t>
            </w:r>
          </w:p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2694" w:type="dxa"/>
          </w:tcPr>
          <w:p w:rsidR="00BD5FAE" w:rsidRDefault="00BD5FAE" w:rsidP="00BD5FAE">
            <w:pPr>
              <w:jc w:val="center"/>
            </w:pPr>
            <w:r>
              <w:rPr>
                <w:sz w:val="26"/>
                <w:szCs w:val="26"/>
              </w:rPr>
              <w:t xml:space="preserve">консультант </w:t>
            </w:r>
            <w:r w:rsidRPr="000C596D">
              <w:rPr>
                <w:sz w:val="26"/>
                <w:szCs w:val="26"/>
              </w:rPr>
              <w:t>отдела общего образования управления общего, дошкольного и дополнительного образования департамента образования области</w:t>
            </w:r>
          </w:p>
        </w:tc>
        <w:tc>
          <w:tcPr>
            <w:tcW w:w="2430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ЕГЭ-11, ГВЭ-11</w:t>
            </w:r>
          </w:p>
        </w:tc>
        <w:tc>
          <w:tcPr>
            <w:tcW w:w="1786" w:type="dxa"/>
          </w:tcPr>
          <w:p w:rsidR="00BD5FAE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32-94-06</w:t>
            </w:r>
          </w:p>
        </w:tc>
      </w:tr>
      <w:tr w:rsidR="00BD5FAE" w:rsidRPr="002715A5" w:rsidTr="00692077">
        <w:tc>
          <w:tcPr>
            <w:tcW w:w="603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:rsidR="00BD5FAE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Извекова </w:t>
            </w:r>
          </w:p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2694" w:type="dxa"/>
          </w:tcPr>
          <w:p w:rsidR="00BD5FAE" w:rsidRDefault="00BD5FAE" w:rsidP="00BD5FAE">
            <w:pPr>
              <w:jc w:val="center"/>
            </w:pPr>
            <w:r>
              <w:rPr>
                <w:sz w:val="26"/>
                <w:szCs w:val="26"/>
              </w:rPr>
              <w:t>консультант</w:t>
            </w:r>
            <w:r w:rsidRPr="000C596D">
              <w:rPr>
                <w:sz w:val="26"/>
                <w:szCs w:val="26"/>
              </w:rPr>
              <w:t xml:space="preserve"> отдела общего образования управления общего, дошкольного и дополнительного образования департамента образования области</w:t>
            </w:r>
          </w:p>
        </w:tc>
        <w:tc>
          <w:tcPr>
            <w:tcW w:w="2430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ГИА-9, ГВЭ-9 в общеобразователь</w:t>
            </w:r>
            <w:r>
              <w:rPr>
                <w:sz w:val="26"/>
                <w:szCs w:val="26"/>
              </w:rPr>
              <w:t>-</w:t>
            </w:r>
            <w:r w:rsidRPr="00692077">
              <w:rPr>
                <w:sz w:val="26"/>
                <w:szCs w:val="26"/>
              </w:rPr>
              <w:t>ных учреждениях области</w:t>
            </w:r>
          </w:p>
        </w:tc>
        <w:tc>
          <w:tcPr>
            <w:tcW w:w="1786" w:type="dxa"/>
          </w:tcPr>
          <w:p w:rsidR="00BD5FAE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32-94-06</w:t>
            </w:r>
          </w:p>
        </w:tc>
      </w:tr>
      <w:tr w:rsidR="00BD5FAE" w:rsidRPr="002715A5" w:rsidTr="00692077">
        <w:tc>
          <w:tcPr>
            <w:tcW w:w="603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4</w:t>
            </w:r>
          </w:p>
        </w:tc>
        <w:tc>
          <w:tcPr>
            <w:tcW w:w="2799" w:type="dxa"/>
          </w:tcPr>
          <w:p w:rsidR="00BD5FAE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Колупаева </w:t>
            </w:r>
          </w:p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Неля Валентиновна</w:t>
            </w:r>
          </w:p>
        </w:tc>
        <w:tc>
          <w:tcPr>
            <w:tcW w:w="2694" w:type="dxa"/>
          </w:tcPr>
          <w:p w:rsidR="00BD5FAE" w:rsidRDefault="00BD5FAE" w:rsidP="00BD5FAE">
            <w:pPr>
              <w:jc w:val="center"/>
            </w:pPr>
            <w:r>
              <w:rPr>
                <w:sz w:val="26"/>
                <w:szCs w:val="26"/>
              </w:rPr>
              <w:t>консультант</w:t>
            </w:r>
            <w:r w:rsidRPr="000C596D">
              <w:rPr>
                <w:sz w:val="26"/>
                <w:szCs w:val="26"/>
              </w:rPr>
              <w:t xml:space="preserve"> отдела общего образования управления общего, дошкольного и дополнительного образования департамента образования области</w:t>
            </w:r>
          </w:p>
        </w:tc>
        <w:tc>
          <w:tcPr>
            <w:tcW w:w="2430" w:type="dxa"/>
          </w:tcPr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ГВЭ-9 в </w:t>
            </w:r>
            <w:r>
              <w:rPr>
                <w:sz w:val="26"/>
                <w:szCs w:val="26"/>
              </w:rPr>
              <w:t>вечерних школах при исправительных колониях</w:t>
            </w:r>
          </w:p>
        </w:tc>
        <w:tc>
          <w:tcPr>
            <w:tcW w:w="1786" w:type="dxa"/>
          </w:tcPr>
          <w:p w:rsidR="00BD5FAE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32-56-04</w:t>
            </w:r>
          </w:p>
        </w:tc>
      </w:tr>
      <w:tr w:rsidR="00BD5FAE" w:rsidRPr="002715A5" w:rsidTr="00692077">
        <w:tc>
          <w:tcPr>
            <w:tcW w:w="603" w:type="dxa"/>
          </w:tcPr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799" w:type="dxa"/>
          </w:tcPr>
          <w:p w:rsidR="00BD5FAE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Таланова </w:t>
            </w:r>
          </w:p>
          <w:p w:rsidR="00BD5FAE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2694" w:type="dxa"/>
          </w:tcPr>
          <w:p w:rsidR="00BD5FAE" w:rsidRDefault="00BD5FAE" w:rsidP="00BD5FAE">
            <w:pPr>
              <w:jc w:val="center"/>
            </w:pPr>
            <w:r>
              <w:rPr>
                <w:sz w:val="26"/>
                <w:szCs w:val="26"/>
              </w:rPr>
              <w:t>консультант</w:t>
            </w:r>
            <w:r w:rsidRPr="000C596D">
              <w:rPr>
                <w:sz w:val="26"/>
                <w:szCs w:val="26"/>
              </w:rPr>
              <w:t xml:space="preserve"> отдела общего образования управления общего, дошкольного и дополнительного образования департамента образования области</w:t>
            </w:r>
          </w:p>
        </w:tc>
        <w:tc>
          <w:tcPr>
            <w:tcW w:w="2430" w:type="dxa"/>
          </w:tcPr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ГВЭ-9 в </w:t>
            </w:r>
            <w:r w:rsidR="00594F0B">
              <w:rPr>
                <w:sz w:val="26"/>
                <w:szCs w:val="26"/>
              </w:rPr>
              <w:t xml:space="preserve">областных </w:t>
            </w:r>
            <w:r>
              <w:rPr>
                <w:sz w:val="26"/>
                <w:szCs w:val="26"/>
              </w:rPr>
              <w:t>специальных (коррекционных) интернатных учреждениях</w:t>
            </w:r>
          </w:p>
        </w:tc>
        <w:tc>
          <w:tcPr>
            <w:tcW w:w="1786" w:type="dxa"/>
          </w:tcPr>
          <w:p w:rsidR="00BD5FAE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BD5FAE" w:rsidRPr="00692077" w:rsidRDefault="00BD5FAE" w:rsidP="00BD5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32-36-48</w:t>
            </w:r>
          </w:p>
        </w:tc>
      </w:tr>
      <w:tr w:rsidR="00692077" w:rsidRPr="002715A5" w:rsidTr="00692077">
        <w:tc>
          <w:tcPr>
            <w:tcW w:w="603" w:type="dxa"/>
          </w:tcPr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6</w:t>
            </w:r>
          </w:p>
        </w:tc>
        <w:tc>
          <w:tcPr>
            <w:tcW w:w="2799" w:type="dxa"/>
          </w:tcPr>
          <w:p w:rsid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Башмур </w:t>
            </w:r>
          </w:p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Лидия Григорьевна</w:t>
            </w:r>
          </w:p>
        </w:tc>
        <w:tc>
          <w:tcPr>
            <w:tcW w:w="2694" w:type="dxa"/>
          </w:tcPr>
          <w:p w:rsidR="00692077" w:rsidRPr="00692077" w:rsidRDefault="003D1134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организационного и технического обеспечения контроля качества образования БелРЦОКО</w:t>
            </w:r>
          </w:p>
        </w:tc>
        <w:tc>
          <w:tcPr>
            <w:tcW w:w="2430" w:type="dxa"/>
          </w:tcPr>
          <w:p w:rsidR="00692077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ЕГЭ-11, ГВЭ-11</w:t>
            </w:r>
          </w:p>
        </w:tc>
        <w:tc>
          <w:tcPr>
            <w:tcW w:w="1786" w:type="dxa"/>
          </w:tcPr>
          <w:p w:rsidR="00AF5D87" w:rsidRDefault="00AF5D87" w:rsidP="00AF5D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8(4722) </w:t>
            </w:r>
          </w:p>
          <w:p w:rsidR="003D1134" w:rsidRDefault="003D1134" w:rsidP="00AF5D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35-76-30</w:t>
            </w:r>
          </w:p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92077" w:rsidRPr="002715A5" w:rsidTr="00692077">
        <w:tc>
          <w:tcPr>
            <w:tcW w:w="603" w:type="dxa"/>
          </w:tcPr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7</w:t>
            </w:r>
          </w:p>
        </w:tc>
        <w:tc>
          <w:tcPr>
            <w:tcW w:w="2799" w:type="dxa"/>
          </w:tcPr>
          <w:p w:rsid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 xml:space="preserve">Седых </w:t>
            </w:r>
          </w:p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Лариса Михайловна</w:t>
            </w:r>
          </w:p>
        </w:tc>
        <w:tc>
          <w:tcPr>
            <w:tcW w:w="2694" w:type="dxa"/>
          </w:tcPr>
          <w:p w:rsidR="00692077" w:rsidRPr="00692077" w:rsidRDefault="003D1134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отдела организационного и технического обеспечения контроля качества образования БелРЦОКО</w:t>
            </w:r>
          </w:p>
        </w:tc>
        <w:tc>
          <w:tcPr>
            <w:tcW w:w="2430" w:type="dxa"/>
          </w:tcPr>
          <w:p w:rsidR="00692077" w:rsidRPr="00692077" w:rsidRDefault="00BD5FAE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2077">
              <w:rPr>
                <w:sz w:val="26"/>
                <w:szCs w:val="26"/>
              </w:rPr>
              <w:t>ГИА-9, ГВЭ-9 в общеобразователь</w:t>
            </w:r>
            <w:r w:rsidR="003D1134">
              <w:rPr>
                <w:sz w:val="26"/>
                <w:szCs w:val="26"/>
              </w:rPr>
              <w:t>-</w:t>
            </w:r>
            <w:r w:rsidRPr="00692077">
              <w:rPr>
                <w:sz w:val="26"/>
                <w:szCs w:val="26"/>
              </w:rPr>
              <w:t>ных учреждениях области</w:t>
            </w:r>
          </w:p>
        </w:tc>
        <w:tc>
          <w:tcPr>
            <w:tcW w:w="1786" w:type="dxa"/>
          </w:tcPr>
          <w:p w:rsidR="003D1134" w:rsidRDefault="00AF5D87" w:rsidP="00AF5D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8(4722)</w:t>
            </w:r>
          </w:p>
          <w:p w:rsidR="00AF5D87" w:rsidRDefault="003D1134" w:rsidP="00AF5D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35-76-30</w:t>
            </w:r>
            <w:r w:rsidR="00AF5D87">
              <w:rPr>
                <w:sz w:val="26"/>
                <w:szCs w:val="26"/>
              </w:rPr>
              <w:t xml:space="preserve"> </w:t>
            </w:r>
          </w:p>
          <w:p w:rsidR="00692077" w:rsidRPr="00692077" w:rsidRDefault="00692077" w:rsidP="006920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715A5" w:rsidRDefault="002715A5" w:rsidP="00BD5FA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sectPr w:rsidR="002715A5" w:rsidSect="00BD5FAE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75" w:rsidRDefault="00B93275" w:rsidP="00BD5FAE">
      <w:r>
        <w:separator/>
      </w:r>
    </w:p>
  </w:endnote>
  <w:endnote w:type="continuationSeparator" w:id="1">
    <w:p w:rsidR="00B93275" w:rsidRDefault="00B93275" w:rsidP="00BD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75" w:rsidRDefault="00B93275" w:rsidP="00BD5FAE">
      <w:r>
        <w:separator/>
      </w:r>
    </w:p>
  </w:footnote>
  <w:footnote w:type="continuationSeparator" w:id="1">
    <w:p w:rsidR="00B93275" w:rsidRDefault="00B93275" w:rsidP="00BD5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AE" w:rsidRDefault="00BD5FAE">
    <w:pPr>
      <w:pStyle w:val="a9"/>
      <w:jc w:val="center"/>
    </w:pPr>
    <w:fldSimple w:instr=" PAGE   \* MERGEFORMAT ">
      <w:r w:rsidR="006B3B0B">
        <w:rPr>
          <w:noProof/>
        </w:rPr>
        <w:t>2</w:t>
      </w:r>
    </w:fldSimple>
  </w:p>
  <w:p w:rsidR="00BD5FAE" w:rsidRDefault="00BD5F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FD"/>
    <w:multiLevelType w:val="hybridMultilevel"/>
    <w:tmpl w:val="B254F5E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403"/>
    <w:rsid w:val="00031B2C"/>
    <w:rsid w:val="000B04A1"/>
    <w:rsid w:val="000D3006"/>
    <w:rsid w:val="000F26EE"/>
    <w:rsid w:val="00100843"/>
    <w:rsid w:val="00140E36"/>
    <w:rsid w:val="00197691"/>
    <w:rsid w:val="001D2D54"/>
    <w:rsid w:val="001D2EF8"/>
    <w:rsid w:val="001D6EA7"/>
    <w:rsid w:val="00215F0D"/>
    <w:rsid w:val="002344F4"/>
    <w:rsid w:val="00256CCD"/>
    <w:rsid w:val="002715A5"/>
    <w:rsid w:val="002727F3"/>
    <w:rsid w:val="0028208C"/>
    <w:rsid w:val="002E264E"/>
    <w:rsid w:val="0031029E"/>
    <w:rsid w:val="00340A27"/>
    <w:rsid w:val="003616B5"/>
    <w:rsid w:val="00361B35"/>
    <w:rsid w:val="003C5002"/>
    <w:rsid w:val="003D1134"/>
    <w:rsid w:val="004207B1"/>
    <w:rsid w:val="004403DC"/>
    <w:rsid w:val="004475F6"/>
    <w:rsid w:val="0046210D"/>
    <w:rsid w:val="00484E35"/>
    <w:rsid w:val="004A4AEF"/>
    <w:rsid w:val="004D032A"/>
    <w:rsid w:val="004D62AA"/>
    <w:rsid w:val="005031D9"/>
    <w:rsid w:val="0053158B"/>
    <w:rsid w:val="00535315"/>
    <w:rsid w:val="00542BD1"/>
    <w:rsid w:val="00576920"/>
    <w:rsid w:val="00594F0B"/>
    <w:rsid w:val="005A4EDF"/>
    <w:rsid w:val="005E5136"/>
    <w:rsid w:val="00637881"/>
    <w:rsid w:val="0064253B"/>
    <w:rsid w:val="00682DA4"/>
    <w:rsid w:val="00692077"/>
    <w:rsid w:val="006B3B0B"/>
    <w:rsid w:val="006C7836"/>
    <w:rsid w:val="007074DA"/>
    <w:rsid w:val="007159A7"/>
    <w:rsid w:val="00744B44"/>
    <w:rsid w:val="00746A38"/>
    <w:rsid w:val="007512F8"/>
    <w:rsid w:val="007513BB"/>
    <w:rsid w:val="007575BF"/>
    <w:rsid w:val="00793B43"/>
    <w:rsid w:val="007B6E61"/>
    <w:rsid w:val="007C7BC6"/>
    <w:rsid w:val="0084408D"/>
    <w:rsid w:val="008A351E"/>
    <w:rsid w:val="008C5575"/>
    <w:rsid w:val="00963E9B"/>
    <w:rsid w:val="00972740"/>
    <w:rsid w:val="009B1A9A"/>
    <w:rsid w:val="009D5AAF"/>
    <w:rsid w:val="00A37FF9"/>
    <w:rsid w:val="00A63459"/>
    <w:rsid w:val="00A74403"/>
    <w:rsid w:val="00A96AAA"/>
    <w:rsid w:val="00AA2B67"/>
    <w:rsid w:val="00AB5979"/>
    <w:rsid w:val="00AD21F1"/>
    <w:rsid w:val="00AD44F1"/>
    <w:rsid w:val="00AF5D87"/>
    <w:rsid w:val="00AF5E7E"/>
    <w:rsid w:val="00B23370"/>
    <w:rsid w:val="00B35046"/>
    <w:rsid w:val="00B62869"/>
    <w:rsid w:val="00B93275"/>
    <w:rsid w:val="00BA186D"/>
    <w:rsid w:val="00BB4758"/>
    <w:rsid w:val="00BB5783"/>
    <w:rsid w:val="00BD5FAE"/>
    <w:rsid w:val="00C06FDA"/>
    <w:rsid w:val="00C22E68"/>
    <w:rsid w:val="00C36F1A"/>
    <w:rsid w:val="00C44265"/>
    <w:rsid w:val="00C9520A"/>
    <w:rsid w:val="00CC2634"/>
    <w:rsid w:val="00D07106"/>
    <w:rsid w:val="00D07D90"/>
    <w:rsid w:val="00D5670C"/>
    <w:rsid w:val="00D639CB"/>
    <w:rsid w:val="00DC5746"/>
    <w:rsid w:val="00DF2C27"/>
    <w:rsid w:val="00DF5C2B"/>
    <w:rsid w:val="00E01377"/>
    <w:rsid w:val="00E66C6E"/>
    <w:rsid w:val="00F13085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0A"/>
    <w:rPr>
      <w:sz w:val="24"/>
      <w:szCs w:val="24"/>
    </w:rPr>
  </w:style>
  <w:style w:type="paragraph" w:styleId="4">
    <w:name w:val="heading 4"/>
    <w:basedOn w:val="a"/>
    <w:next w:val="a"/>
    <w:qFormat/>
    <w:rsid w:val="00C9520A"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20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C9520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C9520A"/>
    <w:pPr>
      <w:jc w:val="center"/>
    </w:pPr>
    <w:rPr>
      <w:b/>
      <w:bCs/>
      <w:sz w:val="28"/>
    </w:rPr>
  </w:style>
  <w:style w:type="character" w:styleId="a7">
    <w:name w:val="Hyperlink"/>
    <w:basedOn w:val="a0"/>
    <w:rsid w:val="001D2EF8"/>
    <w:rPr>
      <w:color w:val="0000FF"/>
      <w:u w:val="single"/>
    </w:rPr>
  </w:style>
  <w:style w:type="character" w:customStyle="1" w:styleId="a5">
    <w:name w:val="Название Знак"/>
    <w:basedOn w:val="a0"/>
    <w:link w:val="a4"/>
    <w:rsid w:val="00AA2B67"/>
    <w:rPr>
      <w:b/>
      <w:bCs/>
      <w:sz w:val="28"/>
      <w:szCs w:val="24"/>
    </w:rPr>
  </w:style>
  <w:style w:type="table" w:styleId="a8">
    <w:name w:val="Table Grid"/>
    <w:basedOn w:val="a1"/>
    <w:rsid w:val="0027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D5F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FAE"/>
    <w:rPr>
      <w:sz w:val="24"/>
      <w:szCs w:val="24"/>
    </w:rPr>
  </w:style>
  <w:style w:type="paragraph" w:styleId="ab">
    <w:name w:val="footer"/>
    <w:basedOn w:val="a"/>
    <w:link w:val="ac"/>
    <w:rsid w:val="00BD5F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F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eg_197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72;&#1080;&#1089;&#1072;%20&#1051;&#1077;&#1086;&#1085;&#1090;&#1100;&#1077;&#1074;&#1085;&#1072;\Application%20Data\Microsoft\&#1064;&#1072;&#1073;&#1083;&#1086;&#1085;&#1099;\&#1055;&#1080;&#1089;&#1100;&#1084;&#1086;%20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450E-2CCE-49A3-ADB3-A65F7761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 2013.dot</Template>
  <TotalTime>0</TotalTime>
  <Pages>4</Pages>
  <Words>466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4391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mailto:teg_1970@mail.ru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Doronina</dc:creator>
  <cp:keywords/>
  <dc:description/>
  <cp:lastModifiedBy>WORK</cp:lastModifiedBy>
  <cp:revision>2</cp:revision>
  <cp:lastPrinted>2014-03-31T15:51:00Z</cp:lastPrinted>
  <dcterms:created xsi:type="dcterms:W3CDTF">2014-04-09T14:59:00Z</dcterms:created>
  <dcterms:modified xsi:type="dcterms:W3CDTF">2014-04-09T14:59:00Z</dcterms:modified>
</cp:coreProperties>
</file>